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80"/>
      </w:tblGrid>
      <w:tr w:rsidR="00E4252C" w:rsidRPr="00AE7920" w14:paraId="5B2FBAA1" w14:textId="77777777" w:rsidTr="0089134B">
        <w:trPr>
          <w:trHeight w:hRule="exact" w:val="1578"/>
        </w:trPr>
        <w:tc>
          <w:tcPr>
            <w:tcW w:w="10280" w:type="dxa"/>
          </w:tcPr>
          <w:p w14:paraId="60DB6147" w14:textId="404B82FA" w:rsidR="00E4252C" w:rsidRPr="0089134B" w:rsidRDefault="00711722" w:rsidP="001F4CB3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89134B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7CF432" wp14:editId="1FB0EB4C">
                      <wp:simplePos x="0" y="0"/>
                      <wp:positionH relativeFrom="column">
                        <wp:posOffset>4232910</wp:posOffset>
                      </wp:positionH>
                      <wp:positionV relativeFrom="paragraph">
                        <wp:posOffset>-103505</wp:posOffset>
                      </wp:positionV>
                      <wp:extent cx="2425700" cy="876300"/>
                      <wp:effectExtent l="0" t="0" r="0" b="0"/>
                      <wp:wrapNone/>
                      <wp:docPr id="1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5700" cy="876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2CF4AF" w14:textId="77777777" w:rsidR="00E4252C" w:rsidRDefault="00E4252C" w:rsidP="00E4252C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4AB3A714" w14:textId="77777777" w:rsidR="00E4252C" w:rsidRDefault="00E4252C" w:rsidP="00E4252C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margin-left:333.3pt;margin-top:-8.15pt;width:191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" stroked="f">
                      <v:textbox>
                        <w:txbxContent>
                          <w:p w:rsidR="00E4252C" w:rsidRDefault="00E4252C" w:rsidP="00E4252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</w:p>
                          <w:p w:rsidR="00E4252C" w:rsidRDefault="00E4252C" w:rsidP="00E4252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9134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89134B" w:rsidRPr="0089134B">
              <w:rPr>
                <w:rFonts w:ascii="Times New Roman" w:hAnsi="Times New Roman"/>
                <w:sz w:val="28"/>
                <w:szCs w:val="28"/>
              </w:rPr>
              <w:t>14</w:t>
            </w:r>
            <w:r w:rsidRPr="0089134B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89134B" w:rsidRPr="0089134B">
              <w:rPr>
                <w:rFonts w:ascii="Times New Roman" w:hAnsi="Times New Roman"/>
                <w:sz w:val="28"/>
                <w:szCs w:val="28"/>
              </w:rPr>
              <w:t xml:space="preserve">января </w:t>
            </w:r>
            <w:r w:rsidRPr="0089134B">
              <w:rPr>
                <w:rFonts w:ascii="Times New Roman" w:hAnsi="Times New Roman"/>
                <w:sz w:val="28"/>
                <w:szCs w:val="28"/>
              </w:rPr>
              <w:t>2022</w:t>
            </w:r>
            <w:r w:rsidR="00E4252C" w:rsidRPr="0089134B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89134B" w:rsidRPr="0089134B">
              <w:rPr>
                <w:rFonts w:ascii="Times New Roman" w:hAnsi="Times New Roman"/>
                <w:sz w:val="28"/>
                <w:szCs w:val="28"/>
              </w:rPr>
              <w:t>.</w:t>
            </w:r>
            <w:r w:rsidR="00E4252C" w:rsidRPr="0089134B">
              <w:rPr>
                <w:rFonts w:ascii="Times New Roman" w:hAnsi="Times New Roman"/>
                <w:sz w:val="28"/>
                <w:szCs w:val="28"/>
              </w:rPr>
              <w:t xml:space="preserve">  №</w:t>
            </w:r>
            <w:r w:rsidR="0089134B" w:rsidRPr="0089134B">
              <w:rPr>
                <w:rFonts w:ascii="Times New Roman" w:hAnsi="Times New Roman"/>
                <w:sz w:val="28"/>
                <w:szCs w:val="28"/>
              </w:rPr>
              <w:t xml:space="preserve">  б/н</w:t>
            </w:r>
          </w:p>
        </w:tc>
      </w:tr>
    </w:tbl>
    <w:p w14:paraId="13F5B012" w14:textId="6AF67930" w:rsidR="008B31EC" w:rsidRPr="0089134B" w:rsidRDefault="008B31EC" w:rsidP="0089134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134B">
        <w:rPr>
          <w:rFonts w:ascii="Times New Roman" w:hAnsi="Times New Roman"/>
          <w:sz w:val="28"/>
          <w:szCs w:val="28"/>
        </w:rPr>
        <w:t>В начале декабря председатель и специалисты профкома Лениногорской ТППО ОППО ПАО «Татнефть» прошли обучение по программе повышения квалификации «Социальное проектирование»</w:t>
      </w:r>
      <w:r w:rsidR="002D2308" w:rsidRPr="0089134B">
        <w:rPr>
          <w:rFonts w:ascii="Times New Roman" w:hAnsi="Times New Roman"/>
          <w:sz w:val="28"/>
          <w:szCs w:val="28"/>
        </w:rPr>
        <w:t>, организованное Южным федеральным университетом</w:t>
      </w:r>
      <w:r w:rsidRPr="0089134B">
        <w:rPr>
          <w:rFonts w:ascii="Times New Roman" w:hAnsi="Times New Roman"/>
          <w:sz w:val="28"/>
          <w:szCs w:val="28"/>
        </w:rPr>
        <w:t>. Очень понравилась насыщенная и эффективная программа курса. За довольно сжатый срок спикерам удалось раскрыть довольно много серьезных тем по актуальным направлениям. Обучение в формате лекций и семинаров обеспечило эффективное усвоение материала. И еще приятный момент – некотор</w:t>
      </w:r>
      <w:r w:rsidR="0089134B">
        <w:rPr>
          <w:rFonts w:ascii="Times New Roman" w:hAnsi="Times New Roman"/>
          <w:sz w:val="28"/>
          <w:szCs w:val="28"/>
        </w:rPr>
        <w:t>ое</w:t>
      </w:r>
      <w:r w:rsidRPr="0089134B">
        <w:rPr>
          <w:rFonts w:ascii="Times New Roman" w:hAnsi="Times New Roman"/>
          <w:sz w:val="28"/>
          <w:szCs w:val="28"/>
        </w:rPr>
        <w:t xml:space="preserve"> время лекции были доступны по ссылке. Удобно вернуться к какой-либо теме и проштудировать ее, закрепить.</w:t>
      </w:r>
    </w:p>
    <w:p w14:paraId="537070C3" w14:textId="106D4677" w:rsidR="008B31EC" w:rsidRPr="0089134B" w:rsidRDefault="008B31EC" w:rsidP="008913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134B">
        <w:rPr>
          <w:rFonts w:ascii="Times New Roman" w:hAnsi="Times New Roman"/>
          <w:sz w:val="28"/>
          <w:szCs w:val="28"/>
        </w:rPr>
        <w:t xml:space="preserve">Хотелось бы выразить пожелание </w:t>
      </w:r>
      <w:r w:rsidR="00BE34F9" w:rsidRPr="0089134B">
        <w:rPr>
          <w:rFonts w:ascii="Times New Roman" w:hAnsi="Times New Roman"/>
          <w:sz w:val="28"/>
          <w:szCs w:val="28"/>
        </w:rPr>
        <w:t>- в</w:t>
      </w:r>
      <w:r w:rsidRPr="0089134B">
        <w:rPr>
          <w:rFonts w:ascii="Times New Roman" w:hAnsi="Times New Roman"/>
          <w:sz w:val="28"/>
          <w:szCs w:val="28"/>
        </w:rPr>
        <w:t xml:space="preserve"> будуще</w:t>
      </w:r>
      <w:r w:rsidR="00BE34F9" w:rsidRPr="0089134B">
        <w:rPr>
          <w:rFonts w:ascii="Times New Roman" w:hAnsi="Times New Roman"/>
          <w:sz w:val="28"/>
          <w:szCs w:val="28"/>
        </w:rPr>
        <w:t>м,</w:t>
      </w:r>
      <w:r w:rsidRPr="0089134B">
        <w:rPr>
          <w:rFonts w:ascii="Times New Roman" w:hAnsi="Times New Roman"/>
          <w:sz w:val="28"/>
          <w:szCs w:val="28"/>
        </w:rPr>
        <w:t xml:space="preserve"> </w:t>
      </w:r>
      <w:r w:rsidR="004A1120" w:rsidRPr="0089134B">
        <w:rPr>
          <w:rFonts w:ascii="Times New Roman" w:hAnsi="Times New Roman"/>
          <w:sz w:val="28"/>
          <w:szCs w:val="28"/>
        </w:rPr>
        <w:t>если есть возможность, проводить</w:t>
      </w:r>
      <w:r w:rsidRPr="0089134B">
        <w:rPr>
          <w:rFonts w:ascii="Times New Roman" w:hAnsi="Times New Roman"/>
          <w:sz w:val="28"/>
          <w:szCs w:val="28"/>
        </w:rPr>
        <w:t xml:space="preserve"> подобное обучение не в декабре. Последний месяц года – очень загруженный период. </w:t>
      </w:r>
      <w:r w:rsidR="004A1120" w:rsidRPr="0089134B">
        <w:rPr>
          <w:rFonts w:ascii="Times New Roman" w:hAnsi="Times New Roman"/>
          <w:sz w:val="28"/>
          <w:szCs w:val="28"/>
        </w:rPr>
        <w:t xml:space="preserve">Было бы здорово организовать обучающую программу </w:t>
      </w:r>
      <w:r w:rsidRPr="0089134B">
        <w:rPr>
          <w:rFonts w:ascii="Times New Roman" w:hAnsi="Times New Roman"/>
          <w:sz w:val="28"/>
          <w:szCs w:val="28"/>
        </w:rPr>
        <w:t>в феврале</w:t>
      </w:r>
      <w:r w:rsidR="0089134B">
        <w:rPr>
          <w:rFonts w:ascii="Times New Roman" w:hAnsi="Times New Roman"/>
          <w:sz w:val="28"/>
          <w:szCs w:val="28"/>
        </w:rPr>
        <w:t xml:space="preserve"> или</w:t>
      </w:r>
      <w:r w:rsidRPr="0089134B">
        <w:rPr>
          <w:rFonts w:ascii="Times New Roman" w:hAnsi="Times New Roman"/>
          <w:sz w:val="28"/>
          <w:szCs w:val="28"/>
        </w:rPr>
        <w:t xml:space="preserve"> марте.</w:t>
      </w:r>
    </w:p>
    <w:p w14:paraId="1BA2DAF5" w14:textId="77777777" w:rsidR="001E7BA0" w:rsidRPr="0089134B" w:rsidRDefault="008B31EC" w:rsidP="008913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134B">
        <w:rPr>
          <w:rFonts w:ascii="Times New Roman" w:hAnsi="Times New Roman"/>
          <w:sz w:val="28"/>
          <w:szCs w:val="28"/>
        </w:rPr>
        <w:t>Благодарим за возможность узнать что-то новое, актуальное, полезное в работе!</w:t>
      </w:r>
    </w:p>
    <w:p w14:paraId="51B6B4FB" w14:textId="77777777" w:rsidR="00572EF9" w:rsidRDefault="00572EF9" w:rsidP="00572EF9">
      <w:pPr>
        <w:spacing w:after="0" w:line="360" w:lineRule="auto"/>
        <w:rPr>
          <w:rFonts w:ascii="Times New Roman" w:hAnsi="Times New Roman"/>
          <w:sz w:val="26"/>
          <w:szCs w:val="26"/>
        </w:rPr>
      </w:pPr>
    </w:p>
    <w:p w14:paraId="6949E210" w14:textId="77777777" w:rsidR="00113CEA" w:rsidRDefault="00113CEA" w:rsidP="00572EF9">
      <w:pPr>
        <w:spacing w:after="0" w:line="360" w:lineRule="auto"/>
        <w:rPr>
          <w:rFonts w:ascii="Times New Roman" w:hAnsi="Times New Roman"/>
          <w:sz w:val="26"/>
          <w:szCs w:val="26"/>
        </w:rPr>
      </w:pPr>
    </w:p>
    <w:p w14:paraId="52727AB2" w14:textId="77777777" w:rsidR="00E11325" w:rsidRPr="0089134B" w:rsidRDefault="00572EF9" w:rsidP="00572E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34B">
        <w:rPr>
          <w:rFonts w:ascii="Times New Roman" w:hAnsi="Times New Roman"/>
          <w:sz w:val="28"/>
          <w:szCs w:val="28"/>
        </w:rPr>
        <w:t>Председатель профкома Л</w:t>
      </w:r>
      <w:r w:rsidR="00E11325" w:rsidRPr="0089134B">
        <w:rPr>
          <w:rFonts w:ascii="Times New Roman" w:hAnsi="Times New Roman"/>
          <w:sz w:val="28"/>
          <w:szCs w:val="28"/>
        </w:rPr>
        <w:t xml:space="preserve">ениногорской </w:t>
      </w:r>
      <w:r w:rsidRPr="0089134B">
        <w:rPr>
          <w:rFonts w:ascii="Times New Roman" w:hAnsi="Times New Roman"/>
          <w:sz w:val="28"/>
          <w:szCs w:val="28"/>
        </w:rPr>
        <w:t>ТППО</w:t>
      </w:r>
    </w:p>
    <w:p w14:paraId="2F8E9D48" w14:textId="723A7AD7" w:rsidR="00113CEA" w:rsidRPr="0089134B" w:rsidRDefault="00E11325" w:rsidP="008913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34B">
        <w:rPr>
          <w:rFonts w:ascii="Times New Roman" w:hAnsi="Times New Roman"/>
          <w:sz w:val="28"/>
          <w:szCs w:val="28"/>
        </w:rPr>
        <w:t>ОППО ПАО «Татнефть»</w:t>
      </w:r>
      <w:r w:rsidR="00572EF9" w:rsidRPr="0089134B">
        <w:rPr>
          <w:rFonts w:ascii="Times New Roman" w:hAnsi="Times New Roman"/>
          <w:sz w:val="28"/>
          <w:szCs w:val="28"/>
        </w:rPr>
        <w:t xml:space="preserve">  </w:t>
      </w:r>
      <w:r w:rsidR="00572EF9" w:rsidRPr="0089134B">
        <w:rPr>
          <w:rFonts w:ascii="Times New Roman" w:hAnsi="Times New Roman"/>
          <w:sz w:val="28"/>
          <w:szCs w:val="28"/>
        </w:rPr>
        <w:tab/>
      </w:r>
      <w:r w:rsidR="00572EF9" w:rsidRPr="0089134B">
        <w:rPr>
          <w:rFonts w:ascii="Times New Roman" w:hAnsi="Times New Roman"/>
          <w:sz w:val="28"/>
          <w:szCs w:val="28"/>
        </w:rPr>
        <w:tab/>
      </w:r>
      <w:r w:rsidR="00572EF9" w:rsidRPr="0089134B">
        <w:rPr>
          <w:rFonts w:ascii="Times New Roman" w:hAnsi="Times New Roman"/>
          <w:sz w:val="28"/>
          <w:szCs w:val="28"/>
        </w:rPr>
        <w:tab/>
      </w:r>
      <w:r w:rsidR="00113CEA" w:rsidRPr="0089134B">
        <w:rPr>
          <w:rFonts w:ascii="Times New Roman" w:hAnsi="Times New Roman"/>
          <w:sz w:val="28"/>
          <w:szCs w:val="28"/>
        </w:rPr>
        <w:t xml:space="preserve">                                 </w:t>
      </w:r>
      <w:r w:rsidR="0089134B">
        <w:rPr>
          <w:rFonts w:ascii="Times New Roman" w:hAnsi="Times New Roman"/>
          <w:sz w:val="28"/>
          <w:szCs w:val="28"/>
        </w:rPr>
        <w:t xml:space="preserve">   </w:t>
      </w:r>
      <w:r w:rsidRPr="0089134B">
        <w:rPr>
          <w:rFonts w:ascii="Times New Roman" w:hAnsi="Times New Roman"/>
          <w:sz w:val="28"/>
          <w:szCs w:val="28"/>
        </w:rPr>
        <w:t xml:space="preserve">       </w:t>
      </w:r>
      <w:r w:rsidR="00113CEA" w:rsidRPr="0089134B">
        <w:rPr>
          <w:rFonts w:ascii="Times New Roman" w:hAnsi="Times New Roman"/>
          <w:sz w:val="28"/>
          <w:szCs w:val="28"/>
        </w:rPr>
        <w:t xml:space="preserve">Ю.Э. </w:t>
      </w:r>
      <w:r w:rsidR="00572EF9" w:rsidRPr="0089134B">
        <w:rPr>
          <w:rFonts w:ascii="Times New Roman" w:hAnsi="Times New Roman"/>
          <w:sz w:val="28"/>
          <w:szCs w:val="28"/>
        </w:rPr>
        <w:t>Новичкова</w:t>
      </w:r>
    </w:p>
    <w:p w14:paraId="0D34B2C5" w14:textId="4B8BA48B" w:rsidR="00113CEA" w:rsidRDefault="00113CEA" w:rsidP="00572EF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73452AB" w14:textId="77777777" w:rsidR="0089134B" w:rsidRDefault="0089134B" w:rsidP="00572EF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9BADA5A" w14:textId="77777777" w:rsidR="00572EF9" w:rsidRDefault="00572EF9" w:rsidP="0089134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Биктимирова И.А., специалист ЛТППО</w:t>
      </w:r>
    </w:p>
    <w:p w14:paraId="50577DAB" w14:textId="77777777" w:rsidR="00937E53" w:rsidRDefault="00572EF9" w:rsidP="0089134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(85595)9-21-33</w:t>
      </w:r>
      <w:r w:rsidR="001E7BA0" w:rsidRPr="00CE1137">
        <w:t xml:space="preserve"> </w:t>
      </w:r>
    </w:p>
    <w:sectPr w:rsidR="00937E53" w:rsidSect="00572EF9">
      <w:headerReference w:type="first" r:id="rId7"/>
      <w:type w:val="continuous"/>
      <w:pgSz w:w="11906" w:h="16838" w:code="9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542C3" w14:textId="77777777" w:rsidR="00A37E1D" w:rsidRDefault="00A37E1D" w:rsidP="00CE1DC2">
      <w:pPr>
        <w:spacing w:after="0" w:line="240" w:lineRule="auto"/>
      </w:pPr>
      <w:r>
        <w:separator/>
      </w:r>
    </w:p>
  </w:endnote>
  <w:endnote w:type="continuationSeparator" w:id="0">
    <w:p w14:paraId="27FD6F9D" w14:textId="77777777" w:rsidR="00A37E1D" w:rsidRDefault="00A37E1D" w:rsidP="00CE1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C80E1" w14:textId="77777777" w:rsidR="00A37E1D" w:rsidRDefault="00A37E1D" w:rsidP="00CE1DC2">
      <w:pPr>
        <w:spacing w:after="0" w:line="240" w:lineRule="auto"/>
      </w:pPr>
      <w:r>
        <w:separator/>
      </w:r>
    </w:p>
  </w:footnote>
  <w:footnote w:type="continuationSeparator" w:id="0">
    <w:p w14:paraId="52F16BD9" w14:textId="77777777" w:rsidR="00A37E1D" w:rsidRDefault="00A37E1D" w:rsidP="00CE1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DDB27" w14:textId="77777777" w:rsidR="00542008" w:rsidRDefault="00542008"/>
  <w:tbl>
    <w:tblPr>
      <w:tblpPr w:vertAnchor="page" w:horzAnchor="page" w:tblpX="919" w:tblpY="1084"/>
      <w:tblOverlap w:val="never"/>
      <w:tblW w:w="10313" w:type="dxa"/>
      <w:tblLayout w:type="fixed"/>
      <w:tblCellMar>
        <w:left w:w="0" w:type="dxa"/>
        <w:bottom w:w="227" w:type="dxa"/>
        <w:right w:w="0" w:type="dxa"/>
      </w:tblCellMar>
      <w:tblLook w:val="0000" w:firstRow="0" w:lastRow="0" w:firstColumn="0" w:lastColumn="0" w:noHBand="0" w:noVBand="0"/>
    </w:tblPr>
    <w:tblGrid>
      <w:gridCol w:w="3707"/>
      <w:gridCol w:w="2779"/>
      <w:gridCol w:w="3827"/>
    </w:tblGrid>
    <w:tr w:rsidR="007D2F60" w:rsidRPr="00F25B19" w14:paraId="2DD23FF0" w14:textId="77777777" w:rsidTr="00012D30">
      <w:trPr>
        <w:trHeight w:val="1701"/>
      </w:trPr>
      <w:tc>
        <w:tcPr>
          <w:tcW w:w="3707" w:type="dxa"/>
          <w:tcMar>
            <w:left w:w="0" w:type="dxa"/>
            <w:right w:w="0" w:type="dxa"/>
          </w:tcMar>
        </w:tcPr>
        <w:p w14:paraId="0D4D11E1" w14:textId="77777777" w:rsidR="007D2F60" w:rsidRDefault="00542008" w:rsidP="00542008">
          <w:pPr>
            <w:pStyle w:val="a3"/>
            <w:spacing w:line="360" w:lineRule="auto"/>
            <w:jc w:val="center"/>
            <w:rPr>
              <w:rFonts w:cs="Arial"/>
              <w:b/>
            </w:rPr>
          </w:pPr>
          <w:r w:rsidRPr="00542008">
            <w:rPr>
              <w:rFonts w:cs="Arial"/>
              <w:b/>
            </w:rPr>
            <w:t>ОБЪЕДИНЕННАЯ ПЕРВИЧНАЯ ПРОФСОЮЗНАЯ ОРГАНИЗАЦИЯ ПАО «ТАТНЕФТЬ»</w:t>
          </w:r>
        </w:p>
        <w:p w14:paraId="60B3ACBE" w14:textId="77777777" w:rsidR="00306EBC" w:rsidRPr="00542008" w:rsidRDefault="00306EBC" w:rsidP="00542008">
          <w:pPr>
            <w:pStyle w:val="a3"/>
            <w:spacing w:line="360" w:lineRule="auto"/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(ОППО ПАО «ТАТНЕФТЬ»)</w:t>
          </w:r>
        </w:p>
      </w:tc>
      <w:tc>
        <w:tcPr>
          <w:tcW w:w="2779" w:type="dxa"/>
          <w:tcBorders>
            <w:left w:val="nil"/>
          </w:tcBorders>
        </w:tcPr>
        <w:p w14:paraId="67F6E437" w14:textId="77777777" w:rsidR="00D1325F" w:rsidRDefault="005523D4" w:rsidP="00012D30">
          <w:pPr>
            <w:pStyle w:val="a3"/>
            <w:ind w:firstLine="511"/>
            <w:rPr>
              <w:rFonts w:cs="Arial"/>
            </w:rPr>
          </w:pPr>
          <w:r>
            <w:rPr>
              <w:rFonts w:cs="Arial"/>
              <w:noProof/>
              <w:lang w:eastAsia="ru-RU"/>
            </w:rPr>
            <w:drawing>
              <wp:inline distT="0" distB="0" distL="0" distR="0" wp14:anchorId="0E0214BF" wp14:editId="00E292F8">
                <wp:extent cx="1148715" cy="1148715"/>
                <wp:effectExtent l="0" t="0" r="6985" b="6985"/>
                <wp:docPr id="3" name="Рисунок 3" descr="лого 20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лого 20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8715" cy="1148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59E011A" w14:textId="77777777" w:rsidR="007D2F60" w:rsidRPr="00D1325F" w:rsidRDefault="007D2F60" w:rsidP="00012D30">
          <w:pPr>
            <w:jc w:val="center"/>
          </w:pPr>
        </w:p>
      </w:tc>
      <w:tc>
        <w:tcPr>
          <w:tcW w:w="3827" w:type="dxa"/>
          <w:tcMar>
            <w:bottom w:w="227" w:type="dxa"/>
          </w:tcMar>
        </w:tcPr>
        <w:p w14:paraId="199D043C" w14:textId="77777777" w:rsidR="0065181C" w:rsidRDefault="00F6662D" w:rsidP="00F6662D">
          <w:pPr>
            <w:tabs>
              <w:tab w:val="center" w:pos="4677"/>
              <w:tab w:val="right" w:pos="9355"/>
            </w:tabs>
            <w:spacing w:after="0" w:line="360" w:lineRule="auto"/>
            <w:jc w:val="center"/>
            <w:rPr>
              <w:rFonts w:eastAsia="Times New Roman" w:cs="Arial"/>
              <w:b/>
              <w:lang w:eastAsia="ru-RU"/>
            </w:rPr>
          </w:pPr>
          <w:r>
            <w:rPr>
              <w:rFonts w:eastAsia="Times New Roman" w:cs="Arial"/>
              <w:b/>
              <w:lang w:eastAsia="ru-RU"/>
            </w:rPr>
            <w:t xml:space="preserve">«ТАТНЕФТЬ» ААЖ </w:t>
          </w:r>
        </w:p>
        <w:p w14:paraId="37B837B5" w14:textId="77777777" w:rsidR="0065181C" w:rsidRDefault="00542008" w:rsidP="0065181C">
          <w:pPr>
            <w:tabs>
              <w:tab w:val="center" w:pos="4677"/>
              <w:tab w:val="right" w:pos="9355"/>
            </w:tabs>
            <w:spacing w:after="0" w:line="360" w:lineRule="auto"/>
            <w:jc w:val="center"/>
            <w:rPr>
              <w:rFonts w:eastAsia="Times New Roman" w:cs="Arial"/>
              <w:b/>
              <w:lang w:val="tt-RU" w:eastAsia="ru-RU"/>
            </w:rPr>
          </w:pPr>
          <w:r w:rsidRPr="00730F37">
            <w:rPr>
              <w:rFonts w:eastAsia="Times New Roman" w:cs="Arial"/>
              <w:b/>
              <w:lang w:eastAsia="ru-RU"/>
            </w:rPr>
            <w:t>БЕРЛӘШ</w:t>
          </w:r>
          <w:r w:rsidR="0065181C">
            <w:rPr>
              <w:rFonts w:eastAsia="Times New Roman" w:cs="Arial"/>
              <w:b/>
              <w:lang w:eastAsia="ru-RU"/>
            </w:rPr>
            <w:t>К</w:t>
          </w:r>
          <w:r w:rsidR="0065181C" w:rsidRPr="00730F37">
            <w:rPr>
              <w:rFonts w:eastAsia="Times New Roman" w:cs="Arial"/>
              <w:b/>
              <w:lang w:eastAsia="ru-RU"/>
            </w:rPr>
            <w:t>ӘН</w:t>
          </w:r>
          <w:r w:rsidR="0065181C">
            <w:rPr>
              <w:rFonts w:eastAsia="Times New Roman" w:cs="Arial"/>
              <w:b/>
              <w:lang w:eastAsia="ru-RU"/>
            </w:rPr>
            <w:t xml:space="preserve"> БАШЛАНГЫЧ ПРОФСОЮЗ </w:t>
          </w:r>
          <w:r w:rsidRPr="00730F37">
            <w:rPr>
              <w:rFonts w:eastAsia="Times New Roman" w:cs="Arial"/>
              <w:b/>
              <w:lang w:val="tt-RU" w:eastAsia="ru-RU"/>
            </w:rPr>
            <w:t>ОЕШМАСЫ</w:t>
          </w:r>
        </w:p>
        <w:p w14:paraId="313DE04A" w14:textId="77777777" w:rsidR="00306EBC" w:rsidRPr="0065181C" w:rsidRDefault="00306EBC" w:rsidP="0065181C">
          <w:pPr>
            <w:tabs>
              <w:tab w:val="center" w:pos="4677"/>
              <w:tab w:val="right" w:pos="9355"/>
            </w:tabs>
            <w:spacing w:after="0" w:line="360" w:lineRule="auto"/>
            <w:jc w:val="center"/>
            <w:rPr>
              <w:rFonts w:eastAsia="Times New Roman" w:cs="Arial"/>
              <w:b/>
              <w:lang w:val="tt-RU" w:eastAsia="ru-RU"/>
            </w:rPr>
          </w:pPr>
          <w:r>
            <w:rPr>
              <w:rFonts w:eastAsia="Times New Roman" w:cs="Arial"/>
              <w:b/>
              <w:lang w:val="tt-RU" w:eastAsia="ru-RU"/>
            </w:rPr>
            <w:t>(</w:t>
          </w:r>
          <w:r>
            <w:rPr>
              <w:rFonts w:eastAsia="Times New Roman" w:cs="Arial"/>
              <w:b/>
              <w:lang w:eastAsia="ru-RU"/>
            </w:rPr>
            <w:t>«ТАТНЕФТЬ» ААЖ ББПО</w:t>
          </w:r>
          <w:r>
            <w:rPr>
              <w:rFonts w:eastAsia="Times New Roman" w:cs="Arial"/>
              <w:b/>
              <w:lang w:val="tt-RU" w:eastAsia="ru-RU"/>
            </w:rPr>
            <w:t>)</w:t>
          </w:r>
        </w:p>
      </w:tc>
    </w:tr>
    <w:tr w:rsidR="007D2F60" w:rsidRPr="00F25B19" w14:paraId="27E54AFF" w14:textId="77777777" w:rsidTr="00012D30">
      <w:tblPrEx>
        <w:tblCellMar>
          <w:left w:w="108" w:type="dxa"/>
          <w:right w:w="108" w:type="dxa"/>
        </w:tblCellMar>
      </w:tblPrEx>
      <w:trPr>
        <w:trHeight w:val="510"/>
      </w:trPr>
      <w:tc>
        <w:tcPr>
          <w:tcW w:w="10313" w:type="dxa"/>
          <w:gridSpan w:val="3"/>
          <w:tcMar>
            <w:bottom w:w="0" w:type="dxa"/>
          </w:tcMar>
        </w:tcPr>
        <w:p w14:paraId="75EBB7D8" w14:textId="77777777" w:rsidR="00BB37C6" w:rsidRDefault="00BB37C6" w:rsidP="00012D30">
          <w:pPr>
            <w:pStyle w:val="a3"/>
            <w:jc w:val="center"/>
            <w:rPr>
              <w:rFonts w:cs="Arial"/>
              <w:sz w:val="15"/>
              <w:szCs w:val="15"/>
            </w:rPr>
          </w:pPr>
          <w:r w:rsidRPr="00BB37C6">
            <w:rPr>
              <w:rFonts w:cs="Arial"/>
              <w:sz w:val="15"/>
              <w:szCs w:val="15"/>
            </w:rPr>
            <w:t>423450</w:t>
          </w:r>
          <w:r>
            <w:rPr>
              <w:rFonts w:cs="Arial"/>
              <w:sz w:val="15"/>
              <w:szCs w:val="15"/>
            </w:rPr>
            <w:t xml:space="preserve">, </w:t>
          </w:r>
          <w:r w:rsidRPr="00BB37C6">
            <w:rPr>
              <w:rFonts w:cs="Arial"/>
              <w:sz w:val="15"/>
              <w:szCs w:val="15"/>
            </w:rPr>
            <w:t>Республика Татарстан</w:t>
          </w:r>
          <w:r>
            <w:rPr>
              <w:rFonts w:cs="Arial"/>
              <w:sz w:val="15"/>
              <w:szCs w:val="15"/>
            </w:rPr>
            <w:t xml:space="preserve">, </w:t>
          </w:r>
          <w:r w:rsidRPr="00BB37C6">
            <w:rPr>
              <w:rFonts w:cs="Arial"/>
              <w:sz w:val="15"/>
              <w:szCs w:val="15"/>
            </w:rPr>
            <w:t>г.</w:t>
          </w:r>
          <w:r w:rsidR="00F6662D">
            <w:rPr>
              <w:rFonts w:cs="Arial"/>
              <w:sz w:val="15"/>
              <w:szCs w:val="15"/>
            </w:rPr>
            <w:t xml:space="preserve"> </w:t>
          </w:r>
          <w:r w:rsidR="00F6662D" w:rsidRPr="00F6662D">
            <w:rPr>
              <w:rFonts w:cs="Arial"/>
              <w:sz w:val="15"/>
              <w:szCs w:val="15"/>
            </w:rPr>
            <w:t>Альметьевск, ул. Ленина, д. 75А, офис 1.3</w:t>
          </w:r>
        </w:p>
        <w:p w14:paraId="6EF8DB9E" w14:textId="77777777" w:rsidR="00F6662D" w:rsidRDefault="00F6662D" w:rsidP="00012D30">
          <w:pPr>
            <w:pStyle w:val="a3"/>
            <w:jc w:val="center"/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>ОГРН</w:t>
          </w:r>
          <w:r w:rsidRPr="00F6662D">
            <w:rPr>
              <w:rFonts w:cs="Arial"/>
              <w:sz w:val="15"/>
              <w:szCs w:val="15"/>
            </w:rPr>
            <w:t xml:space="preserve"> 1201600063488</w:t>
          </w:r>
          <w:r>
            <w:rPr>
              <w:rFonts w:cs="Arial"/>
              <w:sz w:val="15"/>
              <w:szCs w:val="15"/>
            </w:rPr>
            <w:t xml:space="preserve">, ИНН </w:t>
          </w:r>
          <w:r w:rsidRPr="00F6662D">
            <w:rPr>
              <w:rFonts w:cs="Arial"/>
              <w:sz w:val="15"/>
              <w:szCs w:val="15"/>
            </w:rPr>
            <w:t>1644097233</w:t>
          </w:r>
          <w:r>
            <w:rPr>
              <w:rFonts w:cs="Arial"/>
              <w:sz w:val="15"/>
              <w:szCs w:val="15"/>
            </w:rPr>
            <w:t>, КПП 164401001</w:t>
          </w:r>
        </w:p>
        <w:p w14:paraId="5C0E29DE" w14:textId="77777777" w:rsidR="00BB37C6" w:rsidRPr="00BB37C6" w:rsidRDefault="00BB37C6" w:rsidP="00012D30">
          <w:pPr>
            <w:pStyle w:val="a3"/>
            <w:jc w:val="center"/>
            <w:rPr>
              <w:rFonts w:cs="Arial"/>
              <w:sz w:val="15"/>
              <w:szCs w:val="15"/>
            </w:rPr>
          </w:pPr>
          <w:r w:rsidRPr="00BB37C6">
            <w:rPr>
              <w:rFonts w:cs="Arial"/>
              <w:sz w:val="15"/>
              <w:szCs w:val="15"/>
            </w:rPr>
            <w:t xml:space="preserve">Телефон приемная: 8 (8553) 307-163, бухгалтерия </w:t>
          </w:r>
          <w:r w:rsidR="00F6662D">
            <w:rPr>
              <w:rFonts w:cs="Arial"/>
              <w:sz w:val="15"/>
              <w:szCs w:val="15"/>
            </w:rPr>
            <w:t>8 (8553) 376-089. Р/с №407038109</w:t>
          </w:r>
          <w:r w:rsidRPr="00BB37C6">
            <w:rPr>
              <w:rFonts w:cs="Arial"/>
              <w:sz w:val="15"/>
              <w:szCs w:val="15"/>
            </w:rPr>
            <w:t>01000</w:t>
          </w:r>
          <w:r w:rsidR="00F6662D">
            <w:rPr>
              <w:rFonts w:cs="Arial"/>
              <w:sz w:val="15"/>
              <w:szCs w:val="15"/>
            </w:rPr>
            <w:t>164605</w:t>
          </w:r>
          <w:r w:rsidRPr="00BB37C6">
            <w:rPr>
              <w:rFonts w:cs="Arial"/>
              <w:sz w:val="15"/>
              <w:szCs w:val="15"/>
            </w:rPr>
            <w:t xml:space="preserve"> в ПАО БАНК ЗЕНИТ,  </w:t>
          </w:r>
        </w:p>
        <w:p w14:paraId="26691207" w14:textId="77777777" w:rsidR="007D2F60" w:rsidRPr="00F25B19" w:rsidRDefault="00BB37C6" w:rsidP="0065181C">
          <w:pPr>
            <w:pStyle w:val="a3"/>
            <w:jc w:val="center"/>
            <w:rPr>
              <w:rFonts w:cs="Arial"/>
            </w:rPr>
          </w:pPr>
          <w:r w:rsidRPr="00BB37C6">
            <w:rPr>
              <w:rFonts w:cs="Arial"/>
              <w:sz w:val="15"/>
              <w:szCs w:val="15"/>
            </w:rPr>
            <w:t xml:space="preserve">БИК </w:t>
          </w:r>
          <w:r>
            <w:rPr>
              <w:rFonts w:cs="Arial"/>
              <w:sz w:val="15"/>
              <w:szCs w:val="15"/>
            </w:rPr>
            <w:t xml:space="preserve">044525272,  к/с </w:t>
          </w:r>
          <w:r w:rsidRPr="00BB37C6">
            <w:rPr>
              <w:rFonts w:cs="Arial"/>
              <w:sz w:val="15"/>
              <w:szCs w:val="15"/>
            </w:rPr>
            <w:t>№ 30101810000000000272</w:t>
          </w:r>
        </w:p>
      </w:tc>
    </w:tr>
    <w:tr w:rsidR="007D2F60" w14:paraId="5CCFBC60" w14:textId="77777777" w:rsidTr="00012D30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hRule="exact" w:val="284"/>
      </w:trPr>
      <w:tc>
        <w:tcPr>
          <w:tcW w:w="10313" w:type="dxa"/>
          <w:gridSpan w:val="3"/>
          <w:tcBorders>
            <w:top w:val="nil"/>
            <w:left w:val="nil"/>
            <w:bottom w:val="single" w:sz="4" w:space="0" w:color="00AD6D"/>
            <w:right w:val="nil"/>
          </w:tcBorders>
          <w:tcMar>
            <w:bottom w:w="0" w:type="dxa"/>
          </w:tcMar>
        </w:tcPr>
        <w:p w14:paraId="227AD1CF" w14:textId="77777777" w:rsidR="007D2F60" w:rsidRPr="002C36EA" w:rsidRDefault="007D2F60" w:rsidP="00012D30">
          <w:pPr>
            <w:pStyle w:val="a3"/>
            <w:rPr>
              <w:rFonts w:cs="Arial"/>
            </w:rPr>
          </w:pPr>
          <w:r w:rsidRPr="002C36EA">
            <w:rPr>
              <w:rFonts w:cs="Arial"/>
            </w:rPr>
            <w:t xml:space="preserve">  </w:t>
          </w:r>
        </w:p>
      </w:tc>
    </w:tr>
  </w:tbl>
  <w:p w14:paraId="287AA856" w14:textId="77777777" w:rsidR="007D2F60" w:rsidRPr="0065181C" w:rsidRDefault="005E5EED" w:rsidP="005E5EED">
    <w:pPr>
      <w:pStyle w:val="a3"/>
      <w:tabs>
        <w:tab w:val="clear" w:pos="4677"/>
        <w:tab w:val="center" w:pos="4962"/>
      </w:tabs>
      <w:rPr>
        <w:rFonts w:cs="Arial"/>
      </w:rPr>
    </w:pPr>
    <w:r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158B2"/>
    <w:multiLevelType w:val="hybridMultilevel"/>
    <w:tmpl w:val="2B76A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46EB9"/>
    <w:multiLevelType w:val="hybridMultilevel"/>
    <w:tmpl w:val="856E2CA4"/>
    <w:lvl w:ilvl="0" w:tplc="540E155A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B095D41"/>
    <w:multiLevelType w:val="hybridMultilevel"/>
    <w:tmpl w:val="91A03AB6"/>
    <w:lvl w:ilvl="0" w:tplc="C966D3F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E6277"/>
    <w:multiLevelType w:val="hybridMultilevel"/>
    <w:tmpl w:val="A20AE83E"/>
    <w:lvl w:ilvl="0" w:tplc="FAAC5D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9A256A"/>
    <w:multiLevelType w:val="hybridMultilevel"/>
    <w:tmpl w:val="2F821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F3082"/>
    <w:multiLevelType w:val="hybridMultilevel"/>
    <w:tmpl w:val="D4C4255C"/>
    <w:lvl w:ilvl="0" w:tplc="1180D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3948D0"/>
    <w:multiLevelType w:val="hybridMultilevel"/>
    <w:tmpl w:val="D8C8FF76"/>
    <w:lvl w:ilvl="0" w:tplc="6210704E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9B5"/>
    <w:rsid w:val="0000403A"/>
    <w:rsid w:val="000121F2"/>
    <w:rsid w:val="00012D30"/>
    <w:rsid w:val="00015B1C"/>
    <w:rsid w:val="000263C3"/>
    <w:rsid w:val="0003212C"/>
    <w:rsid w:val="00042E01"/>
    <w:rsid w:val="00045893"/>
    <w:rsid w:val="0004697E"/>
    <w:rsid w:val="00046EF1"/>
    <w:rsid w:val="00052231"/>
    <w:rsid w:val="000529CA"/>
    <w:rsid w:val="00053937"/>
    <w:rsid w:val="000552E9"/>
    <w:rsid w:val="00066926"/>
    <w:rsid w:val="000741A2"/>
    <w:rsid w:val="000774F7"/>
    <w:rsid w:val="0008259F"/>
    <w:rsid w:val="0008669B"/>
    <w:rsid w:val="000875B1"/>
    <w:rsid w:val="000965F1"/>
    <w:rsid w:val="00097D71"/>
    <w:rsid w:val="000B2363"/>
    <w:rsid w:val="000B40A1"/>
    <w:rsid w:val="000B6311"/>
    <w:rsid w:val="000C604F"/>
    <w:rsid w:val="000D145D"/>
    <w:rsid w:val="000D2BB3"/>
    <w:rsid w:val="000E3001"/>
    <w:rsid w:val="000E4203"/>
    <w:rsid w:val="000E451E"/>
    <w:rsid w:val="000F5686"/>
    <w:rsid w:val="00102C5B"/>
    <w:rsid w:val="0011163B"/>
    <w:rsid w:val="001119EC"/>
    <w:rsid w:val="00113CEA"/>
    <w:rsid w:val="0011731D"/>
    <w:rsid w:val="001221C1"/>
    <w:rsid w:val="00126322"/>
    <w:rsid w:val="001269FD"/>
    <w:rsid w:val="0013453D"/>
    <w:rsid w:val="00135958"/>
    <w:rsid w:val="00135C4F"/>
    <w:rsid w:val="00136C40"/>
    <w:rsid w:val="00142910"/>
    <w:rsid w:val="0014310E"/>
    <w:rsid w:val="0014521D"/>
    <w:rsid w:val="00147BD8"/>
    <w:rsid w:val="001516A1"/>
    <w:rsid w:val="001548B1"/>
    <w:rsid w:val="00156F2B"/>
    <w:rsid w:val="001633FC"/>
    <w:rsid w:val="00176D05"/>
    <w:rsid w:val="00177925"/>
    <w:rsid w:val="001932F2"/>
    <w:rsid w:val="001A3744"/>
    <w:rsid w:val="001A702D"/>
    <w:rsid w:val="001B02D1"/>
    <w:rsid w:val="001B26E0"/>
    <w:rsid w:val="001B5E25"/>
    <w:rsid w:val="001B7E9D"/>
    <w:rsid w:val="001D45B7"/>
    <w:rsid w:val="001E2844"/>
    <w:rsid w:val="001E3CC5"/>
    <w:rsid w:val="001E450A"/>
    <w:rsid w:val="001E7BA0"/>
    <w:rsid w:val="001F2CD3"/>
    <w:rsid w:val="001F4D24"/>
    <w:rsid w:val="00201BF6"/>
    <w:rsid w:val="00202631"/>
    <w:rsid w:val="00205AF9"/>
    <w:rsid w:val="0021651E"/>
    <w:rsid w:val="00217253"/>
    <w:rsid w:val="00217263"/>
    <w:rsid w:val="002269DB"/>
    <w:rsid w:val="00227112"/>
    <w:rsid w:val="00230C0E"/>
    <w:rsid w:val="0023287D"/>
    <w:rsid w:val="0023444F"/>
    <w:rsid w:val="00244AE8"/>
    <w:rsid w:val="00246146"/>
    <w:rsid w:val="002477AB"/>
    <w:rsid w:val="00257146"/>
    <w:rsid w:val="00257C1F"/>
    <w:rsid w:val="00276D1E"/>
    <w:rsid w:val="002817FE"/>
    <w:rsid w:val="0028213C"/>
    <w:rsid w:val="002824F8"/>
    <w:rsid w:val="00282843"/>
    <w:rsid w:val="0028413A"/>
    <w:rsid w:val="002979F8"/>
    <w:rsid w:val="002A0135"/>
    <w:rsid w:val="002B3834"/>
    <w:rsid w:val="002B3EA6"/>
    <w:rsid w:val="002C36EA"/>
    <w:rsid w:val="002C56B6"/>
    <w:rsid w:val="002C577E"/>
    <w:rsid w:val="002D0EC4"/>
    <w:rsid w:val="002D2308"/>
    <w:rsid w:val="002E236C"/>
    <w:rsid w:val="002E465C"/>
    <w:rsid w:val="002F21CE"/>
    <w:rsid w:val="002F7435"/>
    <w:rsid w:val="003015DE"/>
    <w:rsid w:val="00306EBC"/>
    <w:rsid w:val="003111E8"/>
    <w:rsid w:val="0031170A"/>
    <w:rsid w:val="00311C04"/>
    <w:rsid w:val="00311E9E"/>
    <w:rsid w:val="003168CA"/>
    <w:rsid w:val="00317003"/>
    <w:rsid w:val="003202AA"/>
    <w:rsid w:val="0032611E"/>
    <w:rsid w:val="0032617D"/>
    <w:rsid w:val="00333608"/>
    <w:rsid w:val="00335521"/>
    <w:rsid w:val="003515D6"/>
    <w:rsid w:val="003604E9"/>
    <w:rsid w:val="00362223"/>
    <w:rsid w:val="0036339F"/>
    <w:rsid w:val="00367AEB"/>
    <w:rsid w:val="00377401"/>
    <w:rsid w:val="0038502E"/>
    <w:rsid w:val="003A01F0"/>
    <w:rsid w:val="003A214A"/>
    <w:rsid w:val="003B3C15"/>
    <w:rsid w:val="003B7356"/>
    <w:rsid w:val="003C46B1"/>
    <w:rsid w:val="003C5540"/>
    <w:rsid w:val="003D1EC3"/>
    <w:rsid w:val="003D62E6"/>
    <w:rsid w:val="003E682C"/>
    <w:rsid w:val="003F2924"/>
    <w:rsid w:val="003F4A1E"/>
    <w:rsid w:val="00401833"/>
    <w:rsid w:val="00403987"/>
    <w:rsid w:val="004108E6"/>
    <w:rsid w:val="00423FBE"/>
    <w:rsid w:val="00424537"/>
    <w:rsid w:val="004247B9"/>
    <w:rsid w:val="0042530F"/>
    <w:rsid w:val="00427EEF"/>
    <w:rsid w:val="00430020"/>
    <w:rsid w:val="00433E81"/>
    <w:rsid w:val="004344CF"/>
    <w:rsid w:val="00442297"/>
    <w:rsid w:val="00446897"/>
    <w:rsid w:val="004475A5"/>
    <w:rsid w:val="0044773B"/>
    <w:rsid w:val="00461990"/>
    <w:rsid w:val="00462FC2"/>
    <w:rsid w:val="0046435F"/>
    <w:rsid w:val="004721D9"/>
    <w:rsid w:val="00472CCD"/>
    <w:rsid w:val="00481C72"/>
    <w:rsid w:val="00483504"/>
    <w:rsid w:val="004902CB"/>
    <w:rsid w:val="0049295F"/>
    <w:rsid w:val="00492F04"/>
    <w:rsid w:val="0049318A"/>
    <w:rsid w:val="004A1120"/>
    <w:rsid w:val="004A3FBB"/>
    <w:rsid w:val="004C3C65"/>
    <w:rsid w:val="004D3E53"/>
    <w:rsid w:val="004D74B1"/>
    <w:rsid w:val="004E7CEA"/>
    <w:rsid w:val="004F1025"/>
    <w:rsid w:val="004F3295"/>
    <w:rsid w:val="004F44B8"/>
    <w:rsid w:val="00502863"/>
    <w:rsid w:val="00503345"/>
    <w:rsid w:val="005074EB"/>
    <w:rsid w:val="00510322"/>
    <w:rsid w:val="00514F72"/>
    <w:rsid w:val="00521CA0"/>
    <w:rsid w:val="00521E2C"/>
    <w:rsid w:val="0052303F"/>
    <w:rsid w:val="005271F1"/>
    <w:rsid w:val="005324D6"/>
    <w:rsid w:val="00535991"/>
    <w:rsid w:val="00536161"/>
    <w:rsid w:val="005413E5"/>
    <w:rsid w:val="00542008"/>
    <w:rsid w:val="005434C7"/>
    <w:rsid w:val="0054562D"/>
    <w:rsid w:val="0054728E"/>
    <w:rsid w:val="00551420"/>
    <w:rsid w:val="005523D4"/>
    <w:rsid w:val="005543EE"/>
    <w:rsid w:val="0055495C"/>
    <w:rsid w:val="00555F60"/>
    <w:rsid w:val="0056101D"/>
    <w:rsid w:val="005634D8"/>
    <w:rsid w:val="00572EF9"/>
    <w:rsid w:val="005730BA"/>
    <w:rsid w:val="005734B9"/>
    <w:rsid w:val="0057665F"/>
    <w:rsid w:val="005776D7"/>
    <w:rsid w:val="0058308C"/>
    <w:rsid w:val="00585FB0"/>
    <w:rsid w:val="00593668"/>
    <w:rsid w:val="0059464A"/>
    <w:rsid w:val="00594BEB"/>
    <w:rsid w:val="005A33E3"/>
    <w:rsid w:val="005C0CC8"/>
    <w:rsid w:val="005C46F9"/>
    <w:rsid w:val="005D1DFE"/>
    <w:rsid w:val="005D432B"/>
    <w:rsid w:val="005E046D"/>
    <w:rsid w:val="005E38D6"/>
    <w:rsid w:val="005E5AD9"/>
    <w:rsid w:val="005E5EED"/>
    <w:rsid w:val="005F0881"/>
    <w:rsid w:val="005F7F2E"/>
    <w:rsid w:val="00603BD2"/>
    <w:rsid w:val="00612A92"/>
    <w:rsid w:val="006217CE"/>
    <w:rsid w:val="006261E9"/>
    <w:rsid w:val="0063050B"/>
    <w:rsid w:val="00631FDC"/>
    <w:rsid w:val="006349C8"/>
    <w:rsid w:val="00636F53"/>
    <w:rsid w:val="00644A27"/>
    <w:rsid w:val="0064563C"/>
    <w:rsid w:val="0065181C"/>
    <w:rsid w:val="0065259A"/>
    <w:rsid w:val="006602FD"/>
    <w:rsid w:val="00664B70"/>
    <w:rsid w:val="00666AB2"/>
    <w:rsid w:val="00676FBC"/>
    <w:rsid w:val="00685440"/>
    <w:rsid w:val="006910FF"/>
    <w:rsid w:val="006955DB"/>
    <w:rsid w:val="006A3537"/>
    <w:rsid w:val="006B2321"/>
    <w:rsid w:val="006B4662"/>
    <w:rsid w:val="006B5CCE"/>
    <w:rsid w:val="006D1BBC"/>
    <w:rsid w:val="006D2260"/>
    <w:rsid w:val="006D57E8"/>
    <w:rsid w:val="006E15D0"/>
    <w:rsid w:val="006F5304"/>
    <w:rsid w:val="00703B2B"/>
    <w:rsid w:val="0071025C"/>
    <w:rsid w:val="00711722"/>
    <w:rsid w:val="00712750"/>
    <w:rsid w:val="0071371F"/>
    <w:rsid w:val="00716E73"/>
    <w:rsid w:val="007220CF"/>
    <w:rsid w:val="007252E9"/>
    <w:rsid w:val="00732310"/>
    <w:rsid w:val="00734C06"/>
    <w:rsid w:val="007350CE"/>
    <w:rsid w:val="00736358"/>
    <w:rsid w:val="00754A71"/>
    <w:rsid w:val="00756167"/>
    <w:rsid w:val="00770E8C"/>
    <w:rsid w:val="00773737"/>
    <w:rsid w:val="00777765"/>
    <w:rsid w:val="00780BEC"/>
    <w:rsid w:val="007A56AE"/>
    <w:rsid w:val="007C0080"/>
    <w:rsid w:val="007C1682"/>
    <w:rsid w:val="007C5DD4"/>
    <w:rsid w:val="007D2BFD"/>
    <w:rsid w:val="007D2F60"/>
    <w:rsid w:val="007D2F70"/>
    <w:rsid w:val="007D69F4"/>
    <w:rsid w:val="007E007E"/>
    <w:rsid w:val="007E1D8F"/>
    <w:rsid w:val="007E6016"/>
    <w:rsid w:val="007E75EF"/>
    <w:rsid w:val="007E7902"/>
    <w:rsid w:val="007F0980"/>
    <w:rsid w:val="007F7A88"/>
    <w:rsid w:val="00810496"/>
    <w:rsid w:val="00811CB3"/>
    <w:rsid w:val="008125C6"/>
    <w:rsid w:val="00815C19"/>
    <w:rsid w:val="00824ED7"/>
    <w:rsid w:val="0082622D"/>
    <w:rsid w:val="008312E8"/>
    <w:rsid w:val="00831EDF"/>
    <w:rsid w:val="00834AAD"/>
    <w:rsid w:val="0084258F"/>
    <w:rsid w:val="008501D0"/>
    <w:rsid w:val="00853F2A"/>
    <w:rsid w:val="00864971"/>
    <w:rsid w:val="00871DF3"/>
    <w:rsid w:val="00876FE0"/>
    <w:rsid w:val="00881717"/>
    <w:rsid w:val="00884E25"/>
    <w:rsid w:val="00886993"/>
    <w:rsid w:val="008901A7"/>
    <w:rsid w:val="0089134B"/>
    <w:rsid w:val="00892599"/>
    <w:rsid w:val="008B0DFD"/>
    <w:rsid w:val="008B2484"/>
    <w:rsid w:val="008B31EC"/>
    <w:rsid w:val="008C5754"/>
    <w:rsid w:val="008C6237"/>
    <w:rsid w:val="008D0C5B"/>
    <w:rsid w:val="008D5DB6"/>
    <w:rsid w:val="008E0146"/>
    <w:rsid w:val="008E2DC1"/>
    <w:rsid w:val="008E7595"/>
    <w:rsid w:val="008F2C65"/>
    <w:rsid w:val="008F37A2"/>
    <w:rsid w:val="00904440"/>
    <w:rsid w:val="00906D87"/>
    <w:rsid w:val="00910172"/>
    <w:rsid w:val="00912FB0"/>
    <w:rsid w:val="009151F6"/>
    <w:rsid w:val="0091635D"/>
    <w:rsid w:val="00932D43"/>
    <w:rsid w:val="00932D45"/>
    <w:rsid w:val="009362E6"/>
    <w:rsid w:val="00937E53"/>
    <w:rsid w:val="0095330F"/>
    <w:rsid w:val="009639B3"/>
    <w:rsid w:val="00973229"/>
    <w:rsid w:val="009745D2"/>
    <w:rsid w:val="00982C36"/>
    <w:rsid w:val="0098707F"/>
    <w:rsid w:val="009902C9"/>
    <w:rsid w:val="009A65DA"/>
    <w:rsid w:val="009A718E"/>
    <w:rsid w:val="009A7D11"/>
    <w:rsid w:val="009B0C2E"/>
    <w:rsid w:val="009B70E3"/>
    <w:rsid w:val="009C52E9"/>
    <w:rsid w:val="009D1C31"/>
    <w:rsid w:val="009D5337"/>
    <w:rsid w:val="009D7662"/>
    <w:rsid w:val="009E0797"/>
    <w:rsid w:val="009E0C5F"/>
    <w:rsid w:val="009F0BF3"/>
    <w:rsid w:val="009F1B89"/>
    <w:rsid w:val="009F409D"/>
    <w:rsid w:val="009F4AE1"/>
    <w:rsid w:val="009F4E67"/>
    <w:rsid w:val="009F7399"/>
    <w:rsid w:val="009F7718"/>
    <w:rsid w:val="00A003B7"/>
    <w:rsid w:val="00A03C0C"/>
    <w:rsid w:val="00A06618"/>
    <w:rsid w:val="00A12BC9"/>
    <w:rsid w:val="00A13160"/>
    <w:rsid w:val="00A172FF"/>
    <w:rsid w:val="00A23F1F"/>
    <w:rsid w:val="00A25C7D"/>
    <w:rsid w:val="00A37E1D"/>
    <w:rsid w:val="00A400E8"/>
    <w:rsid w:val="00A429D2"/>
    <w:rsid w:val="00A472FE"/>
    <w:rsid w:val="00A47A37"/>
    <w:rsid w:val="00A52FD3"/>
    <w:rsid w:val="00A534AA"/>
    <w:rsid w:val="00A53CDF"/>
    <w:rsid w:val="00A573B0"/>
    <w:rsid w:val="00A60EED"/>
    <w:rsid w:val="00A633CC"/>
    <w:rsid w:val="00A648DD"/>
    <w:rsid w:val="00A801D2"/>
    <w:rsid w:val="00A814E6"/>
    <w:rsid w:val="00A82D5F"/>
    <w:rsid w:val="00A85E9B"/>
    <w:rsid w:val="00A956E9"/>
    <w:rsid w:val="00AA4314"/>
    <w:rsid w:val="00AA4A1F"/>
    <w:rsid w:val="00AB0D34"/>
    <w:rsid w:val="00AB308B"/>
    <w:rsid w:val="00AB3E14"/>
    <w:rsid w:val="00AC1693"/>
    <w:rsid w:val="00AC6993"/>
    <w:rsid w:val="00AC7085"/>
    <w:rsid w:val="00AC7A12"/>
    <w:rsid w:val="00AD1B29"/>
    <w:rsid w:val="00AE0303"/>
    <w:rsid w:val="00AE2EA5"/>
    <w:rsid w:val="00AF7730"/>
    <w:rsid w:val="00AF7A32"/>
    <w:rsid w:val="00B03726"/>
    <w:rsid w:val="00B062DF"/>
    <w:rsid w:val="00B17FDC"/>
    <w:rsid w:val="00B233EA"/>
    <w:rsid w:val="00B23967"/>
    <w:rsid w:val="00B4013B"/>
    <w:rsid w:val="00B42C2B"/>
    <w:rsid w:val="00B448A2"/>
    <w:rsid w:val="00B4627A"/>
    <w:rsid w:val="00B71E27"/>
    <w:rsid w:val="00B76A26"/>
    <w:rsid w:val="00B80C3A"/>
    <w:rsid w:val="00B81966"/>
    <w:rsid w:val="00B81C54"/>
    <w:rsid w:val="00B83368"/>
    <w:rsid w:val="00B91ADE"/>
    <w:rsid w:val="00BA0DCC"/>
    <w:rsid w:val="00BA6636"/>
    <w:rsid w:val="00BA7F86"/>
    <w:rsid w:val="00BB37C6"/>
    <w:rsid w:val="00BB482B"/>
    <w:rsid w:val="00BB6234"/>
    <w:rsid w:val="00BB63DB"/>
    <w:rsid w:val="00BC3777"/>
    <w:rsid w:val="00BC4488"/>
    <w:rsid w:val="00BD0ECE"/>
    <w:rsid w:val="00BD20FB"/>
    <w:rsid w:val="00BD265C"/>
    <w:rsid w:val="00BD44AA"/>
    <w:rsid w:val="00BE34F9"/>
    <w:rsid w:val="00BF1076"/>
    <w:rsid w:val="00BF1622"/>
    <w:rsid w:val="00BF3364"/>
    <w:rsid w:val="00BF7388"/>
    <w:rsid w:val="00C115E4"/>
    <w:rsid w:val="00C12AC5"/>
    <w:rsid w:val="00C17CA6"/>
    <w:rsid w:val="00C25D5B"/>
    <w:rsid w:val="00C5542F"/>
    <w:rsid w:val="00C5654F"/>
    <w:rsid w:val="00C578DE"/>
    <w:rsid w:val="00C725C5"/>
    <w:rsid w:val="00C7490D"/>
    <w:rsid w:val="00C77D1B"/>
    <w:rsid w:val="00C93853"/>
    <w:rsid w:val="00CA7F13"/>
    <w:rsid w:val="00CB149A"/>
    <w:rsid w:val="00CC2B81"/>
    <w:rsid w:val="00CC6603"/>
    <w:rsid w:val="00CE1648"/>
    <w:rsid w:val="00CE1DC2"/>
    <w:rsid w:val="00CE6FC4"/>
    <w:rsid w:val="00D03BBB"/>
    <w:rsid w:val="00D0519B"/>
    <w:rsid w:val="00D0569E"/>
    <w:rsid w:val="00D10274"/>
    <w:rsid w:val="00D1325F"/>
    <w:rsid w:val="00D15629"/>
    <w:rsid w:val="00D17D55"/>
    <w:rsid w:val="00D23225"/>
    <w:rsid w:val="00D27412"/>
    <w:rsid w:val="00D43A24"/>
    <w:rsid w:val="00D5008E"/>
    <w:rsid w:val="00D50AD7"/>
    <w:rsid w:val="00D54EB6"/>
    <w:rsid w:val="00D56091"/>
    <w:rsid w:val="00D610C9"/>
    <w:rsid w:val="00D67654"/>
    <w:rsid w:val="00D7296E"/>
    <w:rsid w:val="00D752BC"/>
    <w:rsid w:val="00D75E6D"/>
    <w:rsid w:val="00D77D05"/>
    <w:rsid w:val="00D825BD"/>
    <w:rsid w:val="00D8381F"/>
    <w:rsid w:val="00D90652"/>
    <w:rsid w:val="00D965A5"/>
    <w:rsid w:val="00D9731E"/>
    <w:rsid w:val="00D97529"/>
    <w:rsid w:val="00DA29AB"/>
    <w:rsid w:val="00DA2F5F"/>
    <w:rsid w:val="00DA340C"/>
    <w:rsid w:val="00DB3AB8"/>
    <w:rsid w:val="00DB74D9"/>
    <w:rsid w:val="00DB7957"/>
    <w:rsid w:val="00DC628F"/>
    <w:rsid w:val="00DD3C1F"/>
    <w:rsid w:val="00DD4755"/>
    <w:rsid w:val="00DD5937"/>
    <w:rsid w:val="00DD7EB5"/>
    <w:rsid w:val="00DE45AB"/>
    <w:rsid w:val="00DE7188"/>
    <w:rsid w:val="00DF1695"/>
    <w:rsid w:val="00E01C92"/>
    <w:rsid w:val="00E02D2F"/>
    <w:rsid w:val="00E02E6A"/>
    <w:rsid w:val="00E11325"/>
    <w:rsid w:val="00E11726"/>
    <w:rsid w:val="00E13CEB"/>
    <w:rsid w:val="00E14BA3"/>
    <w:rsid w:val="00E21076"/>
    <w:rsid w:val="00E239FD"/>
    <w:rsid w:val="00E2454B"/>
    <w:rsid w:val="00E32222"/>
    <w:rsid w:val="00E35A89"/>
    <w:rsid w:val="00E4252C"/>
    <w:rsid w:val="00E47951"/>
    <w:rsid w:val="00E5112A"/>
    <w:rsid w:val="00E5408B"/>
    <w:rsid w:val="00E609B5"/>
    <w:rsid w:val="00E65F9F"/>
    <w:rsid w:val="00E70914"/>
    <w:rsid w:val="00E7731D"/>
    <w:rsid w:val="00E817AF"/>
    <w:rsid w:val="00E81C1C"/>
    <w:rsid w:val="00E844F9"/>
    <w:rsid w:val="00E859CF"/>
    <w:rsid w:val="00E86E15"/>
    <w:rsid w:val="00E9056C"/>
    <w:rsid w:val="00EA27E5"/>
    <w:rsid w:val="00EA5ABF"/>
    <w:rsid w:val="00EB53C6"/>
    <w:rsid w:val="00EC02C6"/>
    <w:rsid w:val="00EC0A70"/>
    <w:rsid w:val="00EC1B88"/>
    <w:rsid w:val="00ED0FA8"/>
    <w:rsid w:val="00ED15F7"/>
    <w:rsid w:val="00ED1BCB"/>
    <w:rsid w:val="00ED36E4"/>
    <w:rsid w:val="00ED54C6"/>
    <w:rsid w:val="00ED5BFC"/>
    <w:rsid w:val="00ED5DDE"/>
    <w:rsid w:val="00EF47FC"/>
    <w:rsid w:val="00F110A2"/>
    <w:rsid w:val="00F16281"/>
    <w:rsid w:val="00F17BCF"/>
    <w:rsid w:val="00F203C1"/>
    <w:rsid w:val="00F24F2E"/>
    <w:rsid w:val="00F25B19"/>
    <w:rsid w:val="00F25B6A"/>
    <w:rsid w:val="00F321CA"/>
    <w:rsid w:val="00F3356D"/>
    <w:rsid w:val="00F41DFB"/>
    <w:rsid w:val="00F50CD9"/>
    <w:rsid w:val="00F53197"/>
    <w:rsid w:val="00F53FB3"/>
    <w:rsid w:val="00F562D7"/>
    <w:rsid w:val="00F5785C"/>
    <w:rsid w:val="00F6662D"/>
    <w:rsid w:val="00F678DA"/>
    <w:rsid w:val="00F70542"/>
    <w:rsid w:val="00F7555F"/>
    <w:rsid w:val="00F8072A"/>
    <w:rsid w:val="00F83C13"/>
    <w:rsid w:val="00F85B1E"/>
    <w:rsid w:val="00F907EB"/>
    <w:rsid w:val="00F9198C"/>
    <w:rsid w:val="00F936AD"/>
    <w:rsid w:val="00F969F0"/>
    <w:rsid w:val="00FB0852"/>
    <w:rsid w:val="00FB40D0"/>
    <w:rsid w:val="00FC4576"/>
    <w:rsid w:val="00FC61D3"/>
    <w:rsid w:val="00FD0401"/>
    <w:rsid w:val="00FD5070"/>
    <w:rsid w:val="00FE1C10"/>
    <w:rsid w:val="00FE2072"/>
    <w:rsid w:val="00FE2EF0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02DF9"/>
  <w15:docId w15:val="{2AB25218-39E3-43B6-BCF4-DA288B34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08C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1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1DC2"/>
  </w:style>
  <w:style w:type="paragraph" w:styleId="a5">
    <w:name w:val="footer"/>
    <w:basedOn w:val="a"/>
    <w:link w:val="a6"/>
    <w:uiPriority w:val="99"/>
    <w:unhideWhenUsed/>
    <w:rsid w:val="00CE1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1DC2"/>
  </w:style>
  <w:style w:type="paragraph" w:styleId="a7">
    <w:name w:val="Body Text"/>
    <w:basedOn w:val="a"/>
    <w:rsid w:val="003C5540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56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756167"/>
    <w:rPr>
      <w:rFonts w:ascii="Tahoma" w:hAnsi="Tahoma" w:cs="Tahoma"/>
      <w:sz w:val="16"/>
      <w:szCs w:val="16"/>
      <w:lang w:eastAsia="en-US"/>
    </w:rPr>
  </w:style>
  <w:style w:type="character" w:styleId="aa">
    <w:name w:val="Hyperlink"/>
    <w:uiPriority w:val="99"/>
    <w:unhideWhenUsed/>
    <w:rsid w:val="00E859CF"/>
    <w:rPr>
      <w:color w:val="0000FF"/>
      <w:u w:val="single"/>
    </w:rPr>
  </w:style>
  <w:style w:type="table" w:styleId="ab">
    <w:name w:val="Table Grid"/>
    <w:basedOn w:val="a1"/>
    <w:uiPriority w:val="59"/>
    <w:rsid w:val="00E85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648DD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4245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2007\&#1051;&#1086;&#1075;&#1086;&#1090;&#1080;&#1087;\04_AzN\04_AzN\Color\AzN_pism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AzN_pismo</Template>
  <TotalTime>11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«______» _______________2009 г</vt:lpstr>
    </vt:vector>
  </TitlesOfParts>
  <Company>DirectDesign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«______» _______________2009 г</dc:title>
  <dc:creator>Гайнутдинова Гульнара Мухтаровна</dc:creator>
  <cp:lastModifiedBy>Дмитрий Чуйков</cp:lastModifiedBy>
  <cp:revision>16</cp:revision>
  <cp:lastPrinted>2021-04-06T10:19:00Z</cp:lastPrinted>
  <dcterms:created xsi:type="dcterms:W3CDTF">2022-01-14T11:33:00Z</dcterms:created>
  <dcterms:modified xsi:type="dcterms:W3CDTF">2022-01-14T12:01:00Z</dcterms:modified>
</cp:coreProperties>
</file>